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87C98" w14:textId="77777777" w:rsidR="000B1AAF" w:rsidRDefault="000B1AAF" w:rsidP="00B05DD6">
      <w:pPr>
        <w:spacing w:line="360" w:lineRule="auto"/>
        <w:jc w:val="both"/>
        <w:rPr>
          <w:rFonts w:ascii="Arial" w:hAnsi="Arial" w:cs="Arial"/>
        </w:rPr>
      </w:pPr>
    </w:p>
    <w:p w14:paraId="7322CAB8" w14:textId="7069C190" w:rsidR="00B05DD6" w:rsidRDefault="00AA1B21" w:rsidP="00B05D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BUONO DI PRELEVAMENTO</w:t>
      </w:r>
    </w:p>
    <w:p w14:paraId="476EDAC5" w14:textId="77777777" w:rsidR="00B05DD6" w:rsidRDefault="00B05DD6" w:rsidP="00AA1B21">
      <w:pPr>
        <w:spacing w:line="360" w:lineRule="auto"/>
        <w:rPr>
          <w:rFonts w:ascii="Arial" w:hAnsi="Arial" w:cs="Arial"/>
        </w:rPr>
      </w:pPr>
    </w:p>
    <w:p w14:paraId="0B0C1BDF" w14:textId="46EF6C0D" w:rsidR="00AA1B21" w:rsidRPr="00AA1B21" w:rsidRDefault="00AA1B21" w:rsidP="00AA1B21">
      <w:pPr>
        <w:spacing w:line="360" w:lineRule="auto"/>
        <w:rPr>
          <w:rFonts w:ascii="Arial" w:hAnsi="Arial" w:cs="Arial"/>
          <w:bCs/>
        </w:rPr>
      </w:pPr>
      <w:r w:rsidRPr="00AA1B21">
        <w:rPr>
          <w:rFonts w:ascii="Arial" w:hAnsi="Arial" w:cs="Arial"/>
          <w:bCs/>
        </w:rPr>
        <w:t>Buono di prelevamento n. ______________ del _______</w:t>
      </w:r>
      <w:r>
        <w:rPr>
          <w:rFonts w:ascii="Arial" w:hAnsi="Arial" w:cs="Arial"/>
          <w:bCs/>
        </w:rPr>
        <w:t xml:space="preserve">_____ </w:t>
      </w:r>
      <w:r w:rsidRPr="00AA1B21">
        <w:rPr>
          <w:rFonts w:ascii="Arial" w:hAnsi="Arial" w:cs="Arial"/>
          <w:bCs/>
        </w:rPr>
        <w:t>Spazio ____________________</w:t>
      </w:r>
    </w:p>
    <w:p w14:paraId="6AC4C730" w14:textId="2B26269D" w:rsidR="00AA1B21" w:rsidRPr="00AA1B21" w:rsidRDefault="00AA1B21" w:rsidP="00AA1B21">
      <w:pPr>
        <w:spacing w:line="360" w:lineRule="auto"/>
        <w:rPr>
          <w:rFonts w:ascii="Arial" w:hAnsi="Arial" w:cs="Arial"/>
          <w:bCs/>
        </w:rPr>
      </w:pPr>
      <w:r w:rsidRPr="00AA1B21">
        <w:rPr>
          <w:rFonts w:ascii="Arial" w:hAnsi="Arial" w:cs="Arial"/>
          <w:bCs/>
        </w:rPr>
        <w:t>Sig./Prof. _________________________</w:t>
      </w:r>
    </w:p>
    <w:p w14:paraId="1A1A7E24" w14:textId="77777777" w:rsidR="00AA1B21" w:rsidRPr="00AA1B21" w:rsidRDefault="00AA1B21" w:rsidP="00AA1B21">
      <w:pPr>
        <w:spacing w:line="360" w:lineRule="auto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6870"/>
        <w:gridCol w:w="2457"/>
      </w:tblGrid>
      <w:tr w:rsidR="00AA1B21" w:rsidRPr="00AA1B21" w14:paraId="6677302B" w14:textId="77777777" w:rsidTr="00631AE0">
        <w:trPr>
          <w:trHeight w:val="41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EEBE" w14:textId="77777777" w:rsidR="00AA1B21" w:rsidRPr="00AA1B21" w:rsidRDefault="00AA1B21" w:rsidP="00AA1B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A1B21">
              <w:rPr>
                <w:rFonts w:ascii="Arial" w:hAnsi="Arial" w:cs="Arial"/>
                <w:b/>
                <w:bCs/>
              </w:rPr>
              <w:t>cod.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A353" w14:textId="77777777" w:rsidR="00AA1B21" w:rsidRPr="00AA1B21" w:rsidRDefault="00AA1B21" w:rsidP="00AA1B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A1B21">
              <w:rPr>
                <w:rFonts w:ascii="Arial" w:hAnsi="Arial" w:cs="Arial"/>
                <w:b/>
                <w:bCs/>
              </w:rPr>
              <w:t>descrizione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78C0" w14:textId="77777777" w:rsidR="00AA1B21" w:rsidRPr="00AA1B21" w:rsidRDefault="00AA1B21" w:rsidP="00AA1B2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A1B21">
              <w:rPr>
                <w:rFonts w:ascii="Arial" w:hAnsi="Arial" w:cs="Arial"/>
                <w:b/>
                <w:bCs/>
              </w:rPr>
              <w:t>quantità</w:t>
            </w:r>
          </w:p>
        </w:tc>
      </w:tr>
      <w:tr w:rsidR="00AA1B21" w:rsidRPr="00AA1B21" w14:paraId="15332873" w14:textId="77777777" w:rsidTr="00631AE0">
        <w:trPr>
          <w:trHeight w:val="39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A56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BA42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457A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A1B21" w:rsidRPr="00AA1B21" w14:paraId="267E4468" w14:textId="77777777" w:rsidTr="00631AE0">
        <w:trPr>
          <w:trHeight w:val="41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700F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D6B4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7667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A1B21" w:rsidRPr="00AA1B21" w14:paraId="1AC52C1F" w14:textId="77777777" w:rsidTr="00631AE0">
        <w:trPr>
          <w:trHeight w:val="39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0E57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0129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6EC5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A1B21" w:rsidRPr="00AA1B21" w14:paraId="3D9C545D" w14:textId="77777777" w:rsidTr="00631AE0">
        <w:trPr>
          <w:trHeight w:val="41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6FB7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9C6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86E9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A1B21" w:rsidRPr="00AA1B21" w14:paraId="240B7799" w14:textId="77777777" w:rsidTr="00631AE0">
        <w:trPr>
          <w:trHeight w:val="39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44B5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B42F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6683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A1B21" w:rsidRPr="00AA1B21" w14:paraId="3D4289AF" w14:textId="77777777" w:rsidTr="00631AE0">
        <w:trPr>
          <w:trHeight w:val="41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169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3843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4A7D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A1B21" w:rsidRPr="00AA1B21" w14:paraId="433BA63D" w14:textId="77777777" w:rsidTr="00631AE0">
        <w:trPr>
          <w:trHeight w:val="39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C41C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A1BA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5EB8" w14:textId="77777777" w:rsidR="00AA1B21" w:rsidRPr="00AA1B21" w:rsidRDefault="00AA1B21" w:rsidP="00AA1B21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6265537D" w14:textId="77777777" w:rsidR="00AA1B21" w:rsidRPr="00AA1B21" w:rsidRDefault="00AA1B21" w:rsidP="00AA1B21">
      <w:pPr>
        <w:spacing w:line="360" w:lineRule="auto"/>
        <w:rPr>
          <w:rFonts w:ascii="Arial" w:hAnsi="Arial" w:cs="Arial"/>
          <w:bCs/>
        </w:rPr>
      </w:pPr>
    </w:p>
    <w:p w14:paraId="6440E0BD" w14:textId="77777777" w:rsidR="00AA1B21" w:rsidRPr="00AA1B21" w:rsidRDefault="00AA1B21" w:rsidP="00AA1B21">
      <w:pPr>
        <w:spacing w:line="360" w:lineRule="auto"/>
        <w:rPr>
          <w:rFonts w:ascii="Arial" w:hAnsi="Arial" w:cs="Arial"/>
          <w:bCs/>
        </w:rPr>
      </w:pPr>
    </w:p>
    <w:p w14:paraId="0A30D6E3" w14:textId="0BC7EC12" w:rsidR="00AB2A4D" w:rsidRDefault="00AA1B21" w:rsidP="00AA1B21">
      <w:pPr>
        <w:spacing w:line="360" w:lineRule="auto"/>
        <w:rPr>
          <w:rFonts w:ascii="Arial" w:hAnsi="Arial" w:cs="Arial"/>
          <w:bCs/>
        </w:rPr>
      </w:pPr>
      <w:r w:rsidRPr="00AA1B21">
        <w:rPr>
          <w:rFonts w:ascii="Arial" w:hAnsi="Arial" w:cs="Arial"/>
          <w:bCs/>
        </w:rPr>
        <w:t xml:space="preserve">      IL MAGAZZINIERE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A1B21">
        <w:rPr>
          <w:rFonts w:ascii="Arial" w:hAnsi="Arial" w:cs="Arial"/>
          <w:bCs/>
        </w:rPr>
        <w:tab/>
        <w:t>IL PRELEVANTE</w:t>
      </w:r>
    </w:p>
    <w:p w14:paraId="79971784" w14:textId="229E10A2" w:rsidR="00AA1B21" w:rsidRDefault="00AA1B21" w:rsidP="00AA1B21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________________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______________</w:t>
      </w:r>
    </w:p>
    <w:p w14:paraId="52DE9A51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773A74FC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5429F889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05C42FAE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2A42D0C1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5DACEE4E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62A5E821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1FD180DA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5DC41BF5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64654868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7F0ADBA5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39AC015C" w14:textId="77777777" w:rsidR="00633A43" w:rsidRDefault="00633A43" w:rsidP="00AA1B21">
      <w:pPr>
        <w:spacing w:line="360" w:lineRule="auto"/>
        <w:rPr>
          <w:rFonts w:ascii="Arial" w:hAnsi="Arial" w:cs="Arial"/>
          <w:bCs/>
        </w:rPr>
      </w:pPr>
    </w:p>
    <w:p w14:paraId="69729685" w14:textId="77777777" w:rsidR="00633A43" w:rsidRPr="00AB2A4D" w:rsidRDefault="00633A43" w:rsidP="00AA1B21">
      <w:pPr>
        <w:spacing w:line="360" w:lineRule="auto"/>
        <w:rPr>
          <w:rFonts w:ascii="Arial" w:hAnsi="Arial" w:cs="Arial"/>
        </w:rPr>
      </w:pPr>
    </w:p>
    <w:sectPr w:rsidR="00633A43" w:rsidRPr="00AB2A4D" w:rsidSect="008506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9EDCD" w14:textId="77777777" w:rsidR="00A01A74" w:rsidRDefault="00A01A74" w:rsidP="003B710F">
      <w:r>
        <w:separator/>
      </w:r>
    </w:p>
  </w:endnote>
  <w:endnote w:type="continuationSeparator" w:id="0">
    <w:p w14:paraId="338EF422" w14:textId="77777777" w:rsidR="00A01A74" w:rsidRDefault="00A01A7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BF9AD" w14:textId="77777777" w:rsidR="00633A43" w:rsidRDefault="00633A4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74D9A0" w14:textId="23EB08EA" w:rsidR="00633A43" w:rsidRDefault="00FD1356" w:rsidP="00633A43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633A43" w:rsidRPr="00633A43">
      <w:rPr>
        <w:rFonts w:ascii="Arial" w:hAnsi="Arial" w:cs="Arial"/>
        <w:sz w:val="18"/>
        <w:szCs w:val="18"/>
      </w:rPr>
      <w:t>PEC: MITD450009@pec.istruzione.it</w:t>
    </w:r>
  </w:p>
  <w:p w14:paraId="305896CE" w14:textId="19CE53E3" w:rsidR="00FD1356" w:rsidRPr="008506FE" w:rsidRDefault="00FD1356" w:rsidP="00633A43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231621C6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4212C6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AC624" w14:textId="77777777" w:rsidR="00A01A74" w:rsidRDefault="00A01A74" w:rsidP="003B710F">
      <w:r>
        <w:separator/>
      </w:r>
    </w:p>
  </w:footnote>
  <w:footnote w:type="continuationSeparator" w:id="0">
    <w:p w14:paraId="648E6698" w14:textId="77777777" w:rsidR="00A01A74" w:rsidRDefault="00A01A7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2F01" w14:textId="77777777" w:rsidR="00633A43" w:rsidRDefault="00633A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039DE"/>
    <w:rsid w:val="00035E9A"/>
    <w:rsid w:val="000B1AAF"/>
    <w:rsid w:val="00153F01"/>
    <w:rsid w:val="00190F0D"/>
    <w:rsid w:val="001B02E5"/>
    <w:rsid w:val="0023744C"/>
    <w:rsid w:val="00243857"/>
    <w:rsid w:val="002802BA"/>
    <w:rsid w:val="00281752"/>
    <w:rsid w:val="00296C65"/>
    <w:rsid w:val="00331166"/>
    <w:rsid w:val="00354A90"/>
    <w:rsid w:val="003B710F"/>
    <w:rsid w:val="003E438D"/>
    <w:rsid w:val="004212C6"/>
    <w:rsid w:val="00457F35"/>
    <w:rsid w:val="004E4A9F"/>
    <w:rsid w:val="00504539"/>
    <w:rsid w:val="005502DD"/>
    <w:rsid w:val="005B5F26"/>
    <w:rsid w:val="005D232E"/>
    <w:rsid w:val="005D63DA"/>
    <w:rsid w:val="005E238C"/>
    <w:rsid w:val="006057F5"/>
    <w:rsid w:val="006116B8"/>
    <w:rsid w:val="00631AE0"/>
    <w:rsid w:val="00633A43"/>
    <w:rsid w:val="00657E71"/>
    <w:rsid w:val="00674C23"/>
    <w:rsid w:val="006B2594"/>
    <w:rsid w:val="006B5E03"/>
    <w:rsid w:val="006E0859"/>
    <w:rsid w:val="006F0FE3"/>
    <w:rsid w:val="00715274"/>
    <w:rsid w:val="00757A7B"/>
    <w:rsid w:val="007705D9"/>
    <w:rsid w:val="00794641"/>
    <w:rsid w:val="008506FE"/>
    <w:rsid w:val="00875AFA"/>
    <w:rsid w:val="008C411D"/>
    <w:rsid w:val="00903D63"/>
    <w:rsid w:val="0093702D"/>
    <w:rsid w:val="0098419C"/>
    <w:rsid w:val="009A010C"/>
    <w:rsid w:val="00A01A74"/>
    <w:rsid w:val="00A13DE5"/>
    <w:rsid w:val="00A517B8"/>
    <w:rsid w:val="00A858AD"/>
    <w:rsid w:val="00AA1B21"/>
    <w:rsid w:val="00AB2A4D"/>
    <w:rsid w:val="00B05DD6"/>
    <w:rsid w:val="00B26BE0"/>
    <w:rsid w:val="00B5039B"/>
    <w:rsid w:val="00B63CBE"/>
    <w:rsid w:val="00B87C7A"/>
    <w:rsid w:val="00C74131"/>
    <w:rsid w:val="00CF6225"/>
    <w:rsid w:val="00D621FF"/>
    <w:rsid w:val="00D74593"/>
    <w:rsid w:val="00DC51BB"/>
    <w:rsid w:val="00DF4D8A"/>
    <w:rsid w:val="00E22119"/>
    <w:rsid w:val="00E5794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2024-09-23T19:18:00Z</dcterms:created>
  <dcterms:modified xsi:type="dcterms:W3CDTF">2024-09-29T16:44:00Z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